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618E" w14:textId="77777777" w:rsidR="007708D7" w:rsidRDefault="007708D7"/>
    <w:p w14:paraId="504D20D1" w14:textId="77777777" w:rsidR="00C7072D" w:rsidRDefault="00C7072D"/>
    <w:p w14:paraId="07CA6E50" w14:textId="52229EC2" w:rsidR="006F4D54" w:rsidRPr="00C7072D" w:rsidRDefault="00C7072D" w:rsidP="00C7072D">
      <w:pPr>
        <w:jc w:val="center"/>
        <w:rPr>
          <w:b/>
          <w:bCs/>
          <w:sz w:val="36"/>
          <w:szCs w:val="36"/>
        </w:rPr>
      </w:pPr>
      <w:r w:rsidRPr="00C7072D">
        <w:rPr>
          <w:b/>
          <w:bCs/>
          <w:sz w:val="36"/>
          <w:szCs w:val="36"/>
        </w:rPr>
        <w:t>Pannónia Ösztöndíjprogram</w:t>
      </w:r>
    </w:p>
    <w:p w14:paraId="2171B09E" w14:textId="16D5E696" w:rsidR="00C7072D" w:rsidRPr="00C7072D" w:rsidRDefault="00C7072D" w:rsidP="00C7072D">
      <w:pPr>
        <w:jc w:val="center"/>
        <w:rPr>
          <w:b/>
          <w:bCs/>
          <w:sz w:val="36"/>
          <w:szCs w:val="36"/>
        </w:rPr>
      </w:pPr>
      <w:r w:rsidRPr="00C7072D">
        <w:rPr>
          <w:b/>
          <w:bCs/>
          <w:sz w:val="36"/>
          <w:szCs w:val="36"/>
        </w:rPr>
        <w:t>Büntetőjogi Nyilatkozat</w:t>
      </w:r>
    </w:p>
    <w:p w14:paraId="25D0C374" w14:textId="564B8901" w:rsidR="00C7072D" w:rsidRDefault="00C7072D" w:rsidP="00C7072D">
      <w:pPr>
        <w:jc w:val="center"/>
        <w:rPr>
          <w:sz w:val="24"/>
          <w:szCs w:val="24"/>
        </w:rPr>
      </w:pPr>
      <w:r w:rsidRPr="00C7072D">
        <w:rPr>
          <w:sz w:val="24"/>
          <w:szCs w:val="24"/>
        </w:rPr>
        <w:t>(gépkocsival történő utazáshoz)</w:t>
      </w:r>
    </w:p>
    <w:p w14:paraId="7FBA2E08" w14:textId="77777777" w:rsidR="00C7072D" w:rsidRDefault="00C7072D" w:rsidP="00C7072D">
      <w:pPr>
        <w:jc w:val="center"/>
        <w:rPr>
          <w:sz w:val="24"/>
          <w:szCs w:val="24"/>
        </w:rPr>
      </w:pPr>
    </w:p>
    <w:p w14:paraId="1C25EF5E" w14:textId="77777777" w:rsidR="00C7072D" w:rsidRPr="00C7072D" w:rsidRDefault="00C7072D" w:rsidP="00C7072D">
      <w:pPr>
        <w:jc w:val="center"/>
        <w:rPr>
          <w:sz w:val="24"/>
          <w:szCs w:val="24"/>
        </w:rPr>
      </w:pPr>
    </w:p>
    <w:p w14:paraId="4B54A73F" w14:textId="77777777" w:rsidR="00C7072D" w:rsidRDefault="00C7072D" w:rsidP="00C7072D">
      <w:pPr>
        <w:jc w:val="both"/>
      </w:pPr>
    </w:p>
    <w:p w14:paraId="7BF6B1D9" w14:textId="00950064" w:rsidR="006F4D54" w:rsidRPr="00C7072D" w:rsidRDefault="00C7072D" w:rsidP="00C7072D">
      <w:pPr>
        <w:jc w:val="both"/>
        <w:rPr>
          <w:sz w:val="24"/>
          <w:szCs w:val="24"/>
        </w:rPr>
      </w:pPr>
      <w:r w:rsidRPr="00C7072D">
        <w:rPr>
          <w:sz w:val="24"/>
          <w:szCs w:val="24"/>
        </w:rPr>
        <w:t>Alulírott ____________________________________________________________________ büntetőjogi felelősségem tudatában kijelentem, hogy a mobilitásomhoz kapcsolódó utazásomat gépkocsival valósítom meg az alábbiak szerint</w:t>
      </w:r>
    </w:p>
    <w:p w14:paraId="264C6FD8" w14:textId="3F4DC0A6" w:rsidR="00C7072D" w:rsidRPr="00C7072D" w:rsidRDefault="00C7072D" w:rsidP="00C7072D">
      <w:pPr>
        <w:rPr>
          <w:sz w:val="24"/>
          <w:szCs w:val="24"/>
        </w:rPr>
      </w:pPr>
    </w:p>
    <w:p w14:paraId="5D6B859D" w14:textId="77777777" w:rsidR="00C7072D" w:rsidRPr="00C7072D" w:rsidRDefault="00C7072D" w:rsidP="00C7072D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C7072D">
        <w:rPr>
          <w:sz w:val="24"/>
          <w:szCs w:val="24"/>
        </w:rPr>
        <w:t xml:space="preserve">Célország, város: _______________________________________________________ </w:t>
      </w:r>
    </w:p>
    <w:p w14:paraId="00F1B134" w14:textId="77777777" w:rsidR="00C7072D" w:rsidRPr="00C7072D" w:rsidRDefault="00C7072D" w:rsidP="00C7072D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C7072D">
        <w:rPr>
          <w:sz w:val="24"/>
          <w:szCs w:val="24"/>
        </w:rPr>
        <w:t xml:space="preserve">Fogadó intézmény neve: _________________________________________________ </w:t>
      </w:r>
    </w:p>
    <w:p w14:paraId="5327D136" w14:textId="77777777" w:rsidR="00C7072D" w:rsidRPr="00C7072D" w:rsidRDefault="00C7072D" w:rsidP="00C7072D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C7072D">
        <w:rPr>
          <w:sz w:val="24"/>
          <w:szCs w:val="24"/>
        </w:rPr>
        <w:t xml:space="preserve">Indulás napja (dátum </w:t>
      </w:r>
      <w:proofErr w:type="spellStart"/>
      <w:r w:rsidRPr="00C7072D">
        <w:rPr>
          <w:i/>
          <w:iCs/>
          <w:sz w:val="24"/>
          <w:szCs w:val="24"/>
        </w:rPr>
        <w:t>éééé.</w:t>
      </w:r>
      <w:proofErr w:type="gramStart"/>
      <w:r w:rsidRPr="00C7072D">
        <w:rPr>
          <w:i/>
          <w:iCs/>
          <w:sz w:val="24"/>
          <w:szCs w:val="24"/>
        </w:rPr>
        <w:t>hh.nn</w:t>
      </w:r>
      <w:proofErr w:type="spellEnd"/>
      <w:proofErr w:type="gramEnd"/>
      <w:r w:rsidRPr="00C7072D">
        <w:rPr>
          <w:sz w:val="24"/>
          <w:szCs w:val="24"/>
        </w:rPr>
        <w:t xml:space="preserve">): _________________________________________ </w:t>
      </w:r>
    </w:p>
    <w:p w14:paraId="3991DCBC" w14:textId="77777777" w:rsidR="00C7072D" w:rsidRPr="00C7072D" w:rsidRDefault="00C7072D" w:rsidP="00C7072D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C7072D">
        <w:rPr>
          <w:sz w:val="24"/>
          <w:szCs w:val="24"/>
        </w:rPr>
        <w:t xml:space="preserve">Visszaérkezés napja (dátum </w:t>
      </w:r>
      <w:proofErr w:type="spellStart"/>
      <w:r w:rsidRPr="00C7072D">
        <w:rPr>
          <w:i/>
          <w:iCs/>
          <w:sz w:val="24"/>
          <w:szCs w:val="24"/>
        </w:rPr>
        <w:t>éééé.</w:t>
      </w:r>
      <w:proofErr w:type="gramStart"/>
      <w:r w:rsidRPr="00C7072D">
        <w:rPr>
          <w:i/>
          <w:iCs/>
          <w:sz w:val="24"/>
          <w:szCs w:val="24"/>
        </w:rPr>
        <w:t>hh.nn</w:t>
      </w:r>
      <w:proofErr w:type="spellEnd"/>
      <w:proofErr w:type="gramEnd"/>
      <w:r w:rsidRPr="00C7072D">
        <w:rPr>
          <w:sz w:val="24"/>
          <w:szCs w:val="24"/>
        </w:rPr>
        <w:t xml:space="preserve">): ____________________________________ </w:t>
      </w:r>
    </w:p>
    <w:p w14:paraId="02358F14" w14:textId="77777777" w:rsidR="00C7072D" w:rsidRDefault="00C7072D">
      <w:pPr>
        <w:rPr>
          <w:sz w:val="24"/>
          <w:szCs w:val="24"/>
        </w:rPr>
      </w:pPr>
    </w:p>
    <w:p w14:paraId="5EB16117" w14:textId="77777777" w:rsidR="00C7072D" w:rsidRDefault="00C7072D">
      <w:pPr>
        <w:rPr>
          <w:sz w:val="24"/>
          <w:szCs w:val="24"/>
        </w:rPr>
      </w:pPr>
    </w:p>
    <w:p w14:paraId="0B54B05F" w14:textId="77777777" w:rsidR="00C7072D" w:rsidRDefault="00C7072D">
      <w:pPr>
        <w:rPr>
          <w:sz w:val="24"/>
          <w:szCs w:val="24"/>
        </w:rPr>
      </w:pPr>
    </w:p>
    <w:p w14:paraId="2D2352C2" w14:textId="77777777" w:rsidR="00C7072D" w:rsidRPr="00C7072D" w:rsidRDefault="00C7072D">
      <w:pPr>
        <w:rPr>
          <w:sz w:val="24"/>
          <w:szCs w:val="24"/>
        </w:rPr>
      </w:pPr>
    </w:p>
    <w:p w14:paraId="3D0923A1" w14:textId="77777777" w:rsidR="00C7072D" w:rsidRPr="00C7072D" w:rsidRDefault="00C7072D" w:rsidP="00C7072D">
      <w:pPr>
        <w:rPr>
          <w:sz w:val="24"/>
          <w:szCs w:val="24"/>
        </w:rPr>
      </w:pPr>
    </w:p>
    <w:p w14:paraId="22A89921" w14:textId="77777777" w:rsidR="00C7072D" w:rsidRDefault="00C7072D" w:rsidP="00C7072D">
      <w:pPr>
        <w:rPr>
          <w:sz w:val="24"/>
          <w:szCs w:val="24"/>
        </w:rPr>
      </w:pPr>
      <w:r w:rsidRPr="00C7072D">
        <w:rPr>
          <w:sz w:val="24"/>
          <w:szCs w:val="24"/>
        </w:rPr>
        <w:t xml:space="preserve"> Dátum: _______________________________ </w:t>
      </w:r>
    </w:p>
    <w:p w14:paraId="632B63E8" w14:textId="77777777" w:rsidR="00C7072D" w:rsidRDefault="00C7072D" w:rsidP="00C7072D">
      <w:pPr>
        <w:rPr>
          <w:sz w:val="24"/>
          <w:szCs w:val="24"/>
        </w:rPr>
      </w:pPr>
    </w:p>
    <w:p w14:paraId="547458D2" w14:textId="77777777" w:rsidR="00C7072D" w:rsidRDefault="00C7072D" w:rsidP="00C7072D">
      <w:pPr>
        <w:rPr>
          <w:sz w:val="24"/>
          <w:szCs w:val="24"/>
        </w:rPr>
      </w:pPr>
    </w:p>
    <w:p w14:paraId="6DEA4027" w14:textId="77777777" w:rsidR="00C7072D" w:rsidRPr="00C7072D" w:rsidRDefault="00C7072D" w:rsidP="00C7072D">
      <w:pPr>
        <w:rPr>
          <w:sz w:val="24"/>
          <w:szCs w:val="24"/>
        </w:rPr>
      </w:pPr>
    </w:p>
    <w:p w14:paraId="3A3E511F" w14:textId="2692B2B6" w:rsidR="00C7072D" w:rsidRDefault="00C7072D" w:rsidP="00C7072D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AE6D027" w14:textId="4EAC1213" w:rsidR="00C7072D" w:rsidRPr="00C7072D" w:rsidRDefault="00C7072D" w:rsidP="00C7072D">
      <w:pPr>
        <w:ind w:left="5664"/>
        <w:jc w:val="center"/>
        <w:rPr>
          <w:sz w:val="24"/>
          <w:szCs w:val="24"/>
        </w:rPr>
      </w:pPr>
      <w:r w:rsidRPr="00C7072D">
        <w:rPr>
          <w:sz w:val="24"/>
          <w:szCs w:val="24"/>
        </w:rPr>
        <w:t>aláírás</w:t>
      </w:r>
    </w:p>
    <w:sectPr w:rsidR="00C7072D" w:rsidRPr="00C7072D" w:rsidSect="006F4D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9A54" w14:textId="77777777" w:rsidR="00FF2D39" w:rsidRDefault="00FF2D39" w:rsidP="006F4D54">
      <w:pPr>
        <w:spacing w:after="0" w:line="240" w:lineRule="auto"/>
      </w:pPr>
      <w:r>
        <w:separator/>
      </w:r>
    </w:p>
  </w:endnote>
  <w:endnote w:type="continuationSeparator" w:id="0">
    <w:p w14:paraId="4074D9DA" w14:textId="77777777" w:rsidR="00FF2D39" w:rsidRDefault="00FF2D39" w:rsidP="006F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912101"/>
      <w:docPartObj>
        <w:docPartGallery w:val="Page Numbers (Bottom of Page)"/>
        <w:docPartUnique/>
      </w:docPartObj>
    </w:sdtPr>
    <w:sdtContent>
      <w:p w14:paraId="71D52F87" w14:textId="77777777" w:rsidR="001A622E" w:rsidRDefault="001A622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8D306D" w14:textId="77777777" w:rsidR="006F4D54" w:rsidRDefault="006F4D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7418" w14:textId="77777777" w:rsidR="00FF2D39" w:rsidRDefault="00FF2D39" w:rsidP="006F4D54">
      <w:pPr>
        <w:spacing w:after="0" w:line="240" w:lineRule="auto"/>
      </w:pPr>
      <w:r>
        <w:separator/>
      </w:r>
    </w:p>
  </w:footnote>
  <w:footnote w:type="continuationSeparator" w:id="0">
    <w:p w14:paraId="4DCF6CB2" w14:textId="77777777" w:rsidR="00FF2D39" w:rsidRDefault="00FF2D39" w:rsidP="006F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ABE7" w14:textId="77777777" w:rsidR="006F4D54" w:rsidRDefault="00000000">
    <w:pPr>
      <w:pStyle w:val="lfej"/>
    </w:pPr>
    <w:r>
      <w:rPr>
        <w:noProof/>
      </w:rPr>
      <w:pict w14:anchorId="59DC0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26320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KA_Erasmus+_levelpapir_2023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93DD" w14:textId="503AA57B" w:rsidR="006F4D54" w:rsidRDefault="00C7072D" w:rsidP="003C4775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CE03950" wp14:editId="36FF7E60">
          <wp:simplePos x="0" y="0"/>
          <wp:positionH relativeFrom="margin">
            <wp:posOffset>4038600</wp:posOffset>
          </wp:positionH>
          <wp:positionV relativeFrom="paragraph">
            <wp:posOffset>-125730</wp:posOffset>
          </wp:positionV>
          <wp:extent cx="2095500" cy="556767"/>
          <wp:effectExtent l="0" t="0" r="0" b="0"/>
          <wp:wrapNone/>
          <wp:docPr id="149262963" name="Kép 1" descr="A képen szöveg, kör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2963" name="Kép 1" descr="A képen szöveg, kör, Betűtípu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A0">
      <w:rPr>
        <w:noProof/>
      </w:rPr>
      <w:drawing>
        <wp:anchor distT="0" distB="0" distL="114300" distR="114300" simplePos="0" relativeHeight="251663360" behindDoc="1" locked="0" layoutInCell="1" allowOverlap="1" wp14:anchorId="6995A16C" wp14:editId="12648E3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975" cy="10673080"/>
          <wp:effectExtent l="0" t="0" r="0" b="0"/>
          <wp:wrapNone/>
          <wp:docPr id="1435832464" name="Kép 4" descr="A képen szöveg, képernyőkép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832464" name="Kép 4" descr="A képen szöveg, képernyőkép, Betűtípus,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07A2C" w14:textId="77777777" w:rsidR="003C4775" w:rsidRPr="003C4775" w:rsidRDefault="003C4775" w:rsidP="003C4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6AD0" w14:textId="77777777" w:rsidR="006F4D54" w:rsidRDefault="00000000">
    <w:pPr>
      <w:pStyle w:val="lfej"/>
    </w:pPr>
    <w:r>
      <w:rPr>
        <w:noProof/>
      </w:rPr>
      <w:pict w14:anchorId="14D02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26320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KA_Erasmus+_levelpapir_2023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14C02"/>
    <w:multiLevelType w:val="hybridMultilevel"/>
    <w:tmpl w:val="676C1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E4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7952576">
    <w:abstractNumId w:val="1"/>
  </w:num>
  <w:num w:numId="2" w16cid:durableId="133681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D"/>
    <w:rsid w:val="001A622E"/>
    <w:rsid w:val="003C38A0"/>
    <w:rsid w:val="003C4775"/>
    <w:rsid w:val="004435C0"/>
    <w:rsid w:val="00554E3E"/>
    <w:rsid w:val="006F4D54"/>
    <w:rsid w:val="007708D7"/>
    <w:rsid w:val="00790F33"/>
    <w:rsid w:val="008F14F6"/>
    <w:rsid w:val="00B43933"/>
    <w:rsid w:val="00C7072D"/>
    <w:rsid w:val="00C8785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917F6"/>
  <w15:chartTrackingRefBased/>
  <w15:docId w15:val="{D6CA7604-5F4B-4C88-8C4F-D849F86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D54"/>
  </w:style>
  <w:style w:type="paragraph" w:styleId="llb">
    <w:name w:val="footer"/>
    <w:basedOn w:val="Norml"/>
    <w:link w:val="llbChar"/>
    <w:uiPriority w:val="99"/>
    <w:unhideWhenUsed/>
    <w:rsid w:val="006F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D54"/>
  </w:style>
  <w:style w:type="paragraph" w:styleId="Listaszerbekezds">
    <w:name w:val="List Paragraph"/>
    <w:basedOn w:val="Norml"/>
    <w:uiPriority w:val="34"/>
    <w:qFormat/>
    <w:rsid w:val="00C7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pxaab.pte\Desktop\pannonia_program_levelpapir_sablon_hu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E144-6B4A-4E3F-802E-F2C00A28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pannonia_program_levelpapir_sablon_hu(1)</Template>
  <TotalTime>10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Patrik</dc:creator>
  <cp:keywords/>
  <dc:description/>
  <cp:lastModifiedBy>Bogdán Patrik</cp:lastModifiedBy>
  <cp:revision>1</cp:revision>
  <cp:lastPrinted>2025-01-06T10:58:00Z</cp:lastPrinted>
  <dcterms:created xsi:type="dcterms:W3CDTF">2025-01-06T10:53:00Z</dcterms:created>
  <dcterms:modified xsi:type="dcterms:W3CDTF">2025-01-06T11:03:00Z</dcterms:modified>
</cp:coreProperties>
</file>